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422" w:rsidRDefault="008D2422" w:rsidP="00471E19">
      <w:pPr>
        <w:spacing w:after="0"/>
        <w:rPr>
          <w:b/>
          <w:sz w:val="20"/>
          <w:szCs w:val="20"/>
        </w:rPr>
      </w:pPr>
    </w:p>
    <w:p w:rsidR="00D3102F" w:rsidRPr="00307229" w:rsidRDefault="00D3102F" w:rsidP="00471E19">
      <w:pPr>
        <w:spacing w:after="0"/>
        <w:rPr>
          <w:b/>
          <w:sz w:val="20"/>
          <w:szCs w:val="20"/>
        </w:rPr>
      </w:pPr>
    </w:p>
    <w:p w:rsidR="00952F02" w:rsidRPr="00821F7D" w:rsidRDefault="00952F02" w:rsidP="00952F02">
      <w:pPr>
        <w:rPr>
          <w:rFonts w:eastAsia="Times New Roman" w:cs="Arial"/>
          <w:b/>
          <w:bCs/>
        </w:rPr>
      </w:pPr>
      <w:r w:rsidRPr="00821F7D">
        <w:rPr>
          <w:rStyle w:val="Strong"/>
          <w:rFonts w:eastAsia="Times New Roman" w:cs="Arial"/>
        </w:rPr>
        <w:t>&lt;Parent/Carer/NOK name&gt;</w:t>
      </w:r>
      <w:r w:rsidRPr="00821F7D">
        <w:rPr>
          <w:rFonts w:eastAsia="Times New Roman" w:cs="Arial"/>
        </w:rPr>
        <w:br/>
      </w:r>
      <w:r w:rsidRPr="00821F7D">
        <w:rPr>
          <w:rFonts w:eastAsia="Times New Roman" w:cs="Arial"/>
          <w:b/>
          <w:bCs/>
        </w:rPr>
        <w:t>&lt;Address line 1&gt;</w:t>
      </w:r>
    </w:p>
    <w:p w:rsidR="00952F02" w:rsidRPr="00821F7D" w:rsidRDefault="00952F02" w:rsidP="00952F02">
      <w:pPr>
        <w:rPr>
          <w:rFonts w:eastAsia="Times New Roman" w:cs="Arial"/>
          <w:b/>
          <w:bCs/>
        </w:rPr>
      </w:pPr>
      <w:r w:rsidRPr="00821F7D">
        <w:rPr>
          <w:rFonts w:eastAsia="Times New Roman" w:cs="Arial"/>
          <w:b/>
          <w:bCs/>
        </w:rPr>
        <w:t>&lt;Address line 2&gt;</w:t>
      </w:r>
    </w:p>
    <w:p w:rsidR="00952F02" w:rsidRPr="00821F7D" w:rsidRDefault="00952F02" w:rsidP="00952F02">
      <w:pPr>
        <w:rPr>
          <w:rFonts w:eastAsia="Times New Roman" w:cs="Arial"/>
          <w:b/>
          <w:bCs/>
        </w:rPr>
      </w:pPr>
      <w:r w:rsidRPr="00821F7D">
        <w:rPr>
          <w:rFonts w:eastAsia="Times New Roman" w:cs="Arial"/>
          <w:b/>
          <w:bCs/>
        </w:rPr>
        <w:t>&lt;Date&gt;</w:t>
      </w:r>
    </w:p>
    <w:p w:rsidR="00F84539" w:rsidRPr="00677819" w:rsidRDefault="00952F02" w:rsidP="00952F02">
      <w:pPr>
        <w:spacing w:after="0" w:line="280" w:lineRule="atLeast"/>
        <w:rPr>
          <w:szCs w:val="24"/>
        </w:rPr>
      </w:pPr>
      <w:r w:rsidRPr="00821F7D">
        <w:rPr>
          <w:rFonts w:eastAsia="Times New Roman" w:cs="Arial"/>
        </w:rPr>
        <w:br/>
        <w:t> Dear &lt;</w:t>
      </w:r>
      <w:r w:rsidRPr="00821F7D">
        <w:rPr>
          <w:rStyle w:val="Strong"/>
          <w:rFonts w:eastAsia="Times New Roman" w:cs="Arial"/>
        </w:rPr>
        <w:t>Parent/NOK name&gt;</w:t>
      </w:r>
      <w:r w:rsidRPr="00821F7D">
        <w:rPr>
          <w:rFonts w:eastAsia="Times New Roman" w:cs="Arial"/>
        </w:rPr>
        <w:br/>
        <w:t> </w:t>
      </w:r>
      <w:r w:rsidRPr="00821F7D">
        <w:rPr>
          <w:rFonts w:eastAsia="Times New Roman" w:cs="Arial"/>
        </w:rPr>
        <w:br/>
        <w:t xml:space="preserve">Re: </w:t>
      </w:r>
      <w:r w:rsidRPr="00821F7D">
        <w:rPr>
          <w:rFonts w:eastAsia="Times New Roman" w:cs="Arial"/>
          <w:b/>
          <w:bCs/>
        </w:rPr>
        <w:t>&lt;child’s name</w:t>
      </w:r>
      <w:r w:rsidRPr="00952F02">
        <w:rPr>
          <w:rFonts w:eastAsia="Times New Roman" w:cs="Arial"/>
          <w:b/>
          <w:bCs/>
        </w:rPr>
        <w:t>&gt;, &lt;dob&gt;, &lt;mrn&gt;</w:t>
      </w:r>
      <w:r w:rsidRPr="00821F7D">
        <w:rPr>
          <w:rFonts w:eastAsia="Times New Roman" w:cs="Arial"/>
        </w:rPr>
        <w:br/>
      </w:r>
    </w:p>
    <w:p w:rsidR="0065488A" w:rsidRPr="005C1D3A" w:rsidRDefault="009A58AB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You are receiving t</w:t>
      </w:r>
      <w:r w:rsidR="0065488A" w:rsidRPr="00677819">
        <w:rPr>
          <w:szCs w:val="24"/>
        </w:rPr>
        <w:t xml:space="preserve">his letter </w:t>
      </w:r>
      <w:r w:rsidRPr="00677819">
        <w:rPr>
          <w:szCs w:val="24"/>
        </w:rPr>
        <w:t>because</w:t>
      </w:r>
      <w:r w:rsidR="0065488A" w:rsidRPr="00677819">
        <w:rPr>
          <w:szCs w:val="24"/>
        </w:rPr>
        <w:t xml:space="preserve"> </w:t>
      </w:r>
      <w:r w:rsidR="00761473" w:rsidRPr="00677819">
        <w:rPr>
          <w:szCs w:val="24"/>
        </w:rPr>
        <w:t>a</w:t>
      </w:r>
      <w:r w:rsidR="0065488A" w:rsidRPr="00677819">
        <w:rPr>
          <w:szCs w:val="24"/>
        </w:rPr>
        <w:t xml:space="preserve"> laboratory test</w:t>
      </w:r>
      <w:r w:rsidR="00AC07F6" w:rsidRPr="00677819">
        <w:rPr>
          <w:szCs w:val="24"/>
        </w:rPr>
        <w:t xml:space="preserve"> taken </w:t>
      </w:r>
      <w:r w:rsidR="00C0329A" w:rsidRPr="00677819">
        <w:rPr>
          <w:szCs w:val="24"/>
        </w:rPr>
        <w:t xml:space="preserve">on </w:t>
      </w:r>
      <w:r w:rsidR="00C0329A" w:rsidRPr="00F84539">
        <w:rPr>
          <w:b/>
          <w:bCs/>
          <w:szCs w:val="24"/>
        </w:rPr>
        <w:t>&lt;date&gt;</w:t>
      </w:r>
      <w:r w:rsidR="00C0329A" w:rsidRPr="00677819">
        <w:rPr>
          <w:szCs w:val="24"/>
        </w:rPr>
        <w:t xml:space="preserve"> </w:t>
      </w:r>
      <w:r w:rsidR="00AC07F6" w:rsidRPr="00677819">
        <w:rPr>
          <w:szCs w:val="24"/>
        </w:rPr>
        <w:t>during your</w:t>
      </w:r>
      <w:r w:rsidR="00F84539">
        <w:rPr>
          <w:szCs w:val="24"/>
        </w:rPr>
        <w:t xml:space="preserve"> child’s</w:t>
      </w:r>
      <w:r w:rsidR="00AC07F6" w:rsidRPr="00677819">
        <w:rPr>
          <w:szCs w:val="24"/>
        </w:rPr>
        <w:t xml:space="preserve"> recent admission to </w:t>
      </w:r>
      <w:r w:rsidR="00AC07F6" w:rsidRPr="00677819">
        <w:rPr>
          <w:b/>
          <w:szCs w:val="24"/>
        </w:rPr>
        <w:t>&lt;name</w:t>
      </w:r>
      <w:r w:rsidR="005C1D3A">
        <w:rPr>
          <w:b/>
          <w:szCs w:val="24"/>
        </w:rPr>
        <w:t>&gt;</w:t>
      </w:r>
      <w:r w:rsidR="00C0329A" w:rsidRPr="00677819">
        <w:rPr>
          <w:szCs w:val="24"/>
        </w:rPr>
        <w:t xml:space="preserve"> </w:t>
      </w:r>
      <w:r w:rsidR="005C1D3A" w:rsidRPr="005C1D3A">
        <w:rPr>
          <w:szCs w:val="24"/>
        </w:rPr>
        <w:t>hospital</w:t>
      </w:r>
      <w:r w:rsidR="005C1D3A" w:rsidRPr="005C1D3A">
        <w:rPr>
          <w:b/>
          <w:szCs w:val="24"/>
        </w:rPr>
        <w:t xml:space="preserve"> </w:t>
      </w:r>
      <w:r w:rsidR="005C1D3A" w:rsidRPr="005C1D3A">
        <w:rPr>
          <w:szCs w:val="24"/>
        </w:rPr>
        <w:t>showed</w:t>
      </w:r>
      <w:r w:rsidRPr="005C1D3A">
        <w:rPr>
          <w:szCs w:val="24"/>
        </w:rPr>
        <w:t xml:space="preserve"> </w:t>
      </w:r>
      <w:r w:rsidR="0065488A" w:rsidRPr="005C1D3A">
        <w:rPr>
          <w:szCs w:val="24"/>
        </w:rPr>
        <w:t>that you</w:t>
      </w:r>
      <w:r w:rsidR="00F84539">
        <w:rPr>
          <w:szCs w:val="24"/>
        </w:rPr>
        <w:t>r child</w:t>
      </w:r>
      <w:r w:rsidR="0065488A" w:rsidRPr="005C1D3A">
        <w:rPr>
          <w:szCs w:val="24"/>
        </w:rPr>
        <w:t xml:space="preserve"> </w:t>
      </w:r>
      <w:r w:rsidR="00085B68" w:rsidRPr="005C1D3A">
        <w:rPr>
          <w:szCs w:val="24"/>
        </w:rPr>
        <w:t>is</w:t>
      </w:r>
      <w:r w:rsidR="0065488A" w:rsidRPr="005C1D3A">
        <w:rPr>
          <w:szCs w:val="24"/>
        </w:rPr>
        <w:t xml:space="preserve"> carrying </w:t>
      </w:r>
      <w:r w:rsidR="000069BD" w:rsidRPr="005C1D3A">
        <w:rPr>
          <w:szCs w:val="24"/>
        </w:rPr>
        <w:t>a bacterium</w:t>
      </w:r>
      <w:r w:rsidR="00AC07F6" w:rsidRPr="005C1D3A">
        <w:rPr>
          <w:szCs w:val="24"/>
        </w:rPr>
        <w:t xml:space="preserve"> </w:t>
      </w:r>
      <w:r w:rsidR="000069BD" w:rsidRPr="005C1D3A">
        <w:rPr>
          <w:szCs w:val="24"/>
        </w:rPr>
        <w:t>(</w:t>
      </w:r>
      <w:r w:rsidRPr="005C1D3A">
        <w:rPr>
          <w:szCs w:val="24"/>
        </w:rPr>
        <w:t xml:space="preserve">or </w:t>
      </w:r>
      <w:r w:rsidR="00AC07F6" w:rsidRPr="005C1D3A">
        <w:rPr>
          <w:szCs w:val="24"/>
        </w:rPr>
        <w:t>germ</w:t>
      </w:r>
      <w:r w:rsidR="000069BD" w:rsidRPr="005C1D3A">
        <w:rPr>
          <w:szCs w:val="24"/>
        </w:rPr>
        <w:t>) called</w:t>
      </w:r>
      <w:r w:rsidR="00AC07F6" w:rsidRPr="005C1D3A">
        <w:rPr>
          <w:szCs w:val="24"/>
        </w:rPr>
        <w:t xml:space="preserve"> </w:t>
      </w:r>
      <w:r w:rsidR="004B567B" w:rsidRPr="005C1D3A">
        <w:rPr>
          <w:b/>
          <w:szCs w:val="24"/>
        </w:rPr>
        <w:t>&lt;</w:t>
      </w:r>
      <w:r w:rsidR="0065488A" w:rsidRPr="005C1D3A">
        <w:rPr>
          <w:b/>
          <w:szCs w:val="24"/>
        </w:rPr>
        <w:t>MRO</w:t>
      </w:r>
      <w:r w:rsidRPr="005C1D3A">
        <w:rPr>
          <w:b/>
          <w:szCs w:val="24"/>
        </w:rPr>
        <w:t>&gt;</w:t>
      </w:r>
      <w:r w:rsidR="00FE60CC" w:rsidRPr="005C1D3A">
        <w:rPr>
          <w:szCs w:val="24"/>
        </w:rPr>
        <w:t xml:space="preserve"> that requires </w:t>
      </w:r>
      <w:r w:rsidR="00761473" w:rsidRPr="005C1D3A">
        <w:rPr>
          <w:szCs w:val="24"/>
        </w:rPr>
        <w:t xml:space="preserve">special </w:t>
      </w:r>
      <w:r w:rsidRPr="005C1D3A">
        <w:rPr>
          <w:szCs w:val="24"/>
        </w:rPr>
        <w:t>management.</w:t>
      </w:r>
    </w:p>
    <w:p w:rsidR="00471E19" w:rsidRPr="005C1D3A" w:rsidRDefault="00471E19" w:rsidP="00677819">
      <w:pPr>
        <w:spacing w:after="0" w:line="280" w:lineRule="atLeast"/>
        <w:rPr>
          <w:szCs w:val="24"/>
        </w:rPr>
      </w:pPr>
    </w:p>
    <w:p w:rsidR="0065488A" w:rsidRPr="00677819" w:rsidRDefault="0065488A" w:rsidP="00677819">
      <w:pPr>
        <w:spacing w:after="0" w:line="280" w:lineRule="atLeast"/>
        <w:rPr>
          <w:szCs w:val="24"/>
        </w:rPr>
      </w:pPr>
      <w:r w:rsidRPr="005C1D3A">
        <w:rPr>
          <w:szCs w:val="24"/>
        </w:rPr>
        <w:t xml:space="preserve">This </w:t>
      </w:r>
      <w:r w:rsidR="009A58AB" w:rsidRPr="005C1D3A">
        <w:rPr>
          <w:szCs w:val="24"/>
        </w:rPr>
        <w:t xml:space="preserve">bacterium </w:t>
      </w:r>
      <w:r w:rsidR="00AC07F6" w:rsidRPr="005C1D3A">
        <w:rPr>
          <w:szCs w:val="24"/>
        </w:rPr>
        <w:t>is known to be resistant to a number of</w:t>
      </w:r>
      <w:r w:rsidRPr="005C1D3A">
        <w:rPr>
          <w:szCs w:val="24"/>
        </w:rPr>
        <w:t xml:space="preserve"> antibiotics (this means </w:t>
      </w:r>
      <w:r w:rsidR="00C0329A" w:rsidRPr="005C1D3A">
        <w:rPr>
          <w:szCs w:val="24"/>
        </w:rPr>
        <w:t xml:space="preserve">that </w:t>
      </w:r>
      <w:r w:rsidRPr="005C1D3A">
        <w:rPr>
          <w:szCs w:val="24"/>
        </w:rPr>
        <w:t>the</w:t>
      </w:r>
      <w:r w:rsidR="00C0329A" w:rsidRPr="005C1D3A">
        <w:rPr>
          <w:szCs w:val="24"/>
        </w:rPr>
        <w:t>se</w:t>
      </w:r>
      <w:r w:rsidRPr="005C1D3A">
        <w:rPr>
          <w:szCs w:val="24"/>
        </w:rPr>
        <w:t xml:space="preserve"> antibiotics are no longer effective</w:t>
      </w:r>
      <w:r w:rsidR="00C0329A" w:rsidRPr="005C1D3A">
        <w:rPr>
          <w:szCs w:val="24"/>
        </w:rPr>
        <w:t>),</w:t>
      </w:r>
      <w:r w:rsidRPr="005C1D3A">
        <w:rPr>
          <w:szCs w:val="24"/>
        </w:rPr>
        <w:t xml:space="preserve"> and </w:t>
      </w:r>
      <w:r w:rsidR="00FE60CC" w:rsidRPr="005C1D3A">
        <w:rPr>
          <w:szCs w:val="24"/>
        </w:rPr>
        <w:t xml:space="preserve">it is </w:t>
      </w:r>
      <w:r w:rsidR="00C52D55" w:rsidRPr="005C1D3A">
        <w:rPr>
          <w:szCs w:val="24"/>
        </w:rPr>
        <w:t>known to</w:t>
      </w:r>
      <w:r w:rsidRPr="005C1D3A">
        <w:rPr>
          <w:szCs w:val="24"/>
        </w:rPr>
        <w:t xml:space="preserve"> spread </w:t>
      </w:r>
      <w:r w:rsidR="00C52D55" w:rsidRPr="005C1D3A">
        <w:rPr>
          <w:szCs w:val="24"/>
        </w:rPr>
        <w:t xml:space="preserve">easily </w:t>
      </w:r>
      <w:r w:rsidRPr="005C1D3A">
        <w:rPr>
          <w:szCs w:val="24"/>
        </w:rPr>
        <w:t xml:space="preserve">between patients within </w:t>
      </w:r>
      <w:r w:rsidR="006F2F70" w:rsidRPr="005C1D3A">
        <w:rPr>
          <w:szCs w:val="24"/>
        </w:rPr>
        <w:t>hospitals</w:t>
      </w:r>
      <w:r w:rsidRPr="005C1D3A">
        <w:rPr>
          <w:szCs w:val="24"/>
        </w:rPr>
        <w:t xml:space="preserve">. </w:t>
      </w:r>
      <w:r w:rsidR="00E75639" w:rsidRPr="005C1D3A">
        <w:rPr>
          <w:szCs w:val="24"/>
        </w:rPr>
        <w:t xml:space="preserve">When a bacterium becomes resistant to </w:t>
      </w:r>
      <w:r w:rsidR="00943660" w:rsidRPr="005C1D3A">
        <w:rPr>
          <w:szCs w:val="24"/>
        </w:rPr>
        <w:t xml:space="preserve">multiple </w:t>
      </w:r>
      <w:r w:rsidR="00677819" w:rsidRPr="00677819">
        <w:rPr>
          <w:szCs w:val="24"/>
        </w:rPr>
        <w:t>antibiotics,</w:t>
      </w:r>
      <w:r w:rsidR="00E75639" w:rsidRPr="00677819">
        <w:rPr>
          <w:szCs w:val="24"/>
        </w:rPr>
        <w:t xml:space="preserve"> we call this </w:t>
      </w:r>
      <w:r w:rsidR="00761473" w:rsidRPr="00677819">
        <w:rPr>
          <w:szCs w:val="24"/>
        </w:rPr>
        <w:t xml:space="preserve">a </w:t>
      </w:r>
      <w:r w:rsidR="00773371" w:rsidRPr="00677819">
        <w:rPr>
          <w:szCs w:val="24"/>
        </w:rPr>
        <w:t>multi-resistant organism or MRO</w:t>
      </w:r>
      <w:r w:rsidR="00761473" w:rsidRPr="00677819">
        <w:rPr>
          <w:szCs w:val="24"/>
        </w:rPr>
        <w:t>.</w:t>
      </w:r>
      <w:r w:rsidR="00773371" w:rsidRPr="00677819">
        <w:rPr>
          <w:szCs w:val="24"/>
        </w:rPr>
        <w:t xml:space="preserve"> </w:t>
      </w:r>
      <w:r w:rsidRPr="00677819">
        <w:rPr>
          <w:szCs w:val="24"/>
        </w:rPr>
        <w:t>We have enclosed a fact sheet</w:t>
      </w:r>
      <w:r w:rsidR="00E75639" w:rsidRPr="00677819">
        <w:rPr>
          <w:szCs w:val="24"/>
        </w:rPr>
        <w:t xml:space="preserve"> </w:t>
      </w:r>
      <w:r w:rsidR="00FE60CC" w:rsidRPr="00677819">
        <w:rPr>
          <w:szCs w:val="24"/>
        </w:rPr>
        <w:t xml:space="preserve">on </w:t>
      </w:r>
      <w:r w:rsidR="00FE60CC" w:rsidRPr="00677819">
        <w:rPr>
          <w:b/>
          <w:szCs w:val="24"/>
        </w:rPr>
        <w:t>&lt; MRO</w:t>
      </w:r>
      <w:r w:rsidR="00FE60CC" w:rsidRPr="00677819">
        <w:rPr>
          <w:szCs w:val="24"/>
        </w:rPr>
        <w:t xml:space="preserve">&gt; </w:t>
      </w:r>
      <w:r w:rsidR="00E75639" w:rsidRPr="00677819">
        <w:rPr>
          <w:szCs w:val="24"/>
        </w:rPr>
        <w:t>to provide you with more information.</w:t>
      </w:r>
    </w:p>
    <w:p w:rsidR="00471E19" w:rsidRPr="00677819" w:rsidRDefault="00471E19" w:rsidP="00677819">
      <w:pPr>
        <w:spacing w:after="0" w:line="280" w:lineRule="atLeast"/>
        <w:rPr>
          <w:szCs w:val="24"/>
        </w:rPr>
      </w:pPr>
    </w:p>
    <w:p w:rsidR="00C33C21" w:rsidRPr="00677819" w:rsidRDefault="00E75639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Because i</w:t>
      </w:r>
      <w:r w:rsidR="00C33C21" w:rsidRPr="00677819">
        <w:rPr>
          <w:szCs w:val="24"/>
        </w:rPr>
        <w:t xml:space="preserve">t is necessary to take extra </w:t>
      </w:r>
      <w:r w:rsidR="00761473" w:rsidRPr="00677819">
        <w:rPr>
          <w:szCs w:val="24"/>
        </w:rPr>
        <w:t xml:space="preserve">care </w:t>
      </w:r>
      <w:r w:rsidR="00C33C21" w:rsidRPr="00677819">
        <w:rPr>
          <w:szCs w:val="24"/>
        </w:rPr>
        <w:t xml:space="preserve">to prevent the spread of these </w:t>
      </w:r>
      <w:r w:rsidR="00761473" w:rsidRPr="00677819">
        <w:rPr>
          <w:szCs w:val="24"/>
        </w:rPr>
        <w:t xml:space="preserve">bacteria </w:t>
      </w:r>
      <w:r w:rsidR="00C33C21" w:rsidRPr="00677819">
        <w:rPr>
          <w:szCs w:val="24"/>
        </w:rPr>
        <w:t>in hospital, information about your</w:t>
      </w:r>
      <w:r w:rsidR="00F84539">
        <w:rPr>
          <w:szCs w:val="24"/>
        </w:rPr>
        <w:t xml:space="preserve"> child’s</w:t>
      </w:r>
      <w:r w:rsidR="00C33C21" w:rsidRPr="00677819">
        <w:rPr>
          <w:szCs w:val="24"/>
        </w:rPr>
        <w:t xml:space="preserve"> MRO has been stored on the hospital computer system which is confidential and securely protected. </w:t>
      </w:r>
      <w:r w:rsidR="00761473" w:rsidRPr="00677819">
        <w:rPr>
          <w:szCs w:val="24"/>
        </w:rPr>
        <w:t xml:space="preserve">If </w:t>
      </w:r>
      <w:r w:rsidR="00C33C21" w:rsidRPr="00677819">
        <w:rPr>
          <w:szCs w:val="24"/>
        </w:rPr>
        <w:t>you</w:t>
      </w:r>
      <w:r w:rsidR="00F84539">
        <w:rPr>
          <w:szCs w:val="24"/>
        </w:rPr>
        <w:t>r child is</w:t>
      </w:r>
      <w:r w:rsidR="00C33C21" w:rsidRPr="00677819">
        <w:rPr>
          <w:szCs w:val="24"/>
        </w:rPr>
        <w:t xml:space="preserve"> readmitted to hospital, </w:t>
      </w:r>
      <w:r w:rsidR="00FE60CC" w:rsidRPr="00677819">
        <w:rPr>
          <w:szCs w:val="24"/>
        </w:rPr>
        <w:t xml:space="preserve">the staff will see this information and make sure </w:t>
      </w:r>
      <w:r w:rsidRPr="00677819">
        <w:rPr>
          <w:szCs w:val="24"/>
        </w:rPr>
        <w:t xml:space="preserve">correct </w:t>
      </w:r>
      <w:r w:rsidR="00FE60CC" w:rsidRPr="00677819">
        <w:rPr>
          <w:szCs w:val="24"/>
        </w:rPr>
        <w:t xml:space="preserve">measures </w:t>
      </w:r>
      <w:r w:rsidR="00761473" w:rsidRPr="00677819">
        <w:rPr>
          <w:szCs w:val="24"/>
        </w:rPr>
        <w:t>are taken to protect you</w:t>
      </w:r>
      <w:r w:rsidR="00952F02">
        <w:rPr>
          <w:szCs w:val="24"/>
        </w:rPr>
        <w:t>r child</w:t>
      </w:r>
      <w:r w:rsidR="00761473" w:rsidRPr="00677819">
        <w:rPr>
          <w:szCs w:val="24"/>
        </w:rPr>
        <w:t xml:space="preserve"> and other patients in the hospital.</w:t>
      </w:r>
      <w:r w:rsidR="00FE60CC" w:rsidRPr="00677819">
        <w:rPr>
          <w:szCs w:val="24"/>
        </w:rPr>
        <w:t xml:space="preserve"> This means </w:t>
      </w:r>
      <w:r w:rsidR="00C33C21" w:rsidRPr="00677819">
        <w:rPr>
          <w:szCs w:val="24"/>
        </w:rPr>
        <w:t>you</w:t>
      </w:r>
      <w:r w:rsidR="00F84539">
        <w:rPr>
          <w:szCs w:val="24"/>
        </w:rPr>
        <w:t>r child</w:t>
      </w:r>
      <w:r w:rsidR="00C33C21" w:rsidRPr="00677819">
        <w:rPr>
          <w:szCs w:val="24"/>
        </w:rPr>
        <w:t xml:space="preserve"> may be cared for in a single room and staff may wear gowns or aprons and gloves when caring for </w:t>
      </w:r>
      <w:r w:rsidR="00F84539">
        <w:rPr>
          <w:szCs w:val="24"/>
        </w:rPr>
        <w:t>your child</w:t>
      </w:r>
      <w:r w:rsidR="00C33C21" w:rsidRPr="00677819">
        <w:rPr>
          <w:szCs w:val="24"/>
        </w:rPr>
        <w:t>.</w:t>
      </w:r>
      <w:r w:rsidR="00E1506F" w:rsidRPr="00677819">
        <w:rPr>
          <w:szCs w:val="24"/>
        </w:rPr>
        <w:t xml:space="preserve"> This helps prevent the spread of these MROs to other</w:t>
      </w:r>
      <w:r w:rsidR="00C0329A" w:rsidRPr="00677819">
        <w:rPr>
          <w:szCs w:val="24"/>
        </w:rPr>
        <w:t xml:space="preserve"> people</w:t>
      </w:r>
      <w:r w:rsidR="00E1506F" w:rsidRPr="00677819">
        <w:rPr>
          <w:szCs w:val="24"/>
        </w:rPr>
        <w:t>.</w:t>
      </w:r>
    </w:p>
    <w:p w:rsidR="00471E19" w:rsidRPr="00677819" w:rsidRDefault="00471E19" w:rsidP="00677819">
      <w:pPr>
        <w:spacing w:after="0" w:line="280" w:lineRule="atLeast"/>
        <w:rPr>
          <w:szCs w:val="24"/>
        </w:rPr>
      </w:pPr>
    </w:p>
    <w:p w:rsidR="00A6640E" w:rsidRPr="00677819" w:rsidRDefault="008D2422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As</w:t>
      </w:r>
      <w:r w:rsidR="000069BD" w:rsidRPr="00677819">
        <w:rPr>
          <w:szCs w:val="24"/>
        </w:rPr>
        <w:t xml:space="preserve"> the</w:t>
      </w:r>
      <w:r w:rsidR="00C0329A" w:rsidRPr="00677819">
        <w:rPr>
          <w:szCs w:val="24"/>
        </w:rPr>
        <w:t>re is not a standardised</w:t>
      </w:r>
      <w:r w:rsidR="00C33C21" w:rsidRPr="00677819">
        <w:rPr>
          <w:szCs w:val="24"/>
        </w:rPr>
        <w:t xml:space="preserve"> computer system </w:t>
      </w:r>
      <w:r w:rsidR="000069BD" w:rsidRPr="00677819">
        <w:rPr>
          <w:szCs w:val="24"/>
        </w:rPr>
        <w:t xml:space="preserve">used </w:t>
      </w:r>
      <w:r w:rsidR="00C0329A" w:rsidRPr="00677819">
        <w:rPr>
          <w:szCs w:val="24"/>
        </w:rPr>
        <w:t>across all</w:t>
      </w:r>
      <w:r w:rsidR="007F5964" w:rsidRPr="00677819">
        <w:rPr>
          <w:szCs w:val="24"/>
        </w:rPr>
        <w:t xml:space="preserve"> W</w:t>
      </w:r>
      <w:r w:rsidR="00952F02">
        <w:rPr>
          <w:szCs w:val="24"/>
        </w:rPr>
        <w:t xml:space="preserve">estern </w:t>
      </w:r>
      <w:r w:rsidR="007F5964" w:rsidRPr="00677819">
        <w:rPr>
          <w:szCs w:val="24"/>
        </w:rPr>
        <w:t>A</w:t>
      </w:r>
      <w:r w:rsidR="00952F02">
        <w:rPr>
          <w:szCs w:val="24"/>
        </w:rPr>
        <w:t>ustralian</w:t>
      </w:r>
      <w:r w:rsidR="007F5964" w:rsidRPr="00677819">
        <w:rPr>
          <w:szCs w:val="24"/>
        </w:rPr>
        <w:t xml:space="preserve"> hospitals</w:t>
      </w:r>
      <w:r w:rsidR="00C33C21" w:rsidRPr="00677819">
        <w:rPr>
          <w:szCs w:val="24"/>
        </w:rPr>
        <w:t>,</w:t>
      </w:r>
      <w:r w:rsidR="00A6640E" w:rsidRPr="00677819">
        <w:rPr>
          <w:szCs w:val="24"/>
        </w:rPr>
        <w:t xml:space="preserve"> </w:t>
      </w:r>
      <w:r w:rsidR="00C33C21" w:rsidRPr="00677819">
        <w:rPr>
          <w:szCs w:val="24"/>
        </w:rPr>
        <w:t>if you</w:t>
      </w:r>
      <w:r w:rsidR="00F84539">
        <w:rPr>
          <w:szCs w:val="24"/>
        </w:rPr>
        <w:t>r child</w:t>
      </w:r>
      <w:r w:rsidR="00C33C21" w:rsidRPr="00677819">
        <w:rPr>
          <w:szCs w:val="24"/>
        </w:rPr>
        <w:t xml:space="preserve"> </w:t>
      </w:r>
      <w:r w:rsidR="00F84539">
        <w:rPr>
          <w:szCs w:val="24"/>
        </w:rPr>
        <w:t xml:space="preserve">is </w:t>
      </w:r>
      <w:r w:rsidR="00C33C21" w:rsidRPr="00677819">
        <w:rPr>
          <w:szCs w:val="24"/>
        </w:rPr>
        <w:t>admitted to a</w:t>
      </w:r>
      <w:r w:rsidR="00E75639" w:rsidRPr="00677819">
        <w:rPr>
          <w:szCs w:val="24"/>
        </w:rPr>
        <w:t xml:space="preserve"> different</w:t>
      </w:r>
      <w:r w:rsidR="00C33C21" w:rsidRPr="00677819">
        <w:rPr>
          <w:szCs w:val="24"/>
        </w:rPr>
        <w:t xml:space="preserve"> hospital, </w:t>
      </w:r>
      <w:r w:rsidR="00E1506F" w:rsidRPr="00677819">
        <w:rPr>
          <w:szCs w:val="24"/>
        </w:rPr>
        <w:t>the staff may not be able to see this information</w:t>
      </w:r>
      <w:r w:rsidR="00761473" w:rsidRPr="00677819">
        <w:rPr>
          <w:szCs w:val="24"/>
        </w:rPr>
        <w:t>. I</w:t>
      </w:r>
      <w:r w:rsidR="00C33C21" w:rsidRPr="00677819">
        <w:rPr>
          <w:szCs w:val="24"/>
        </w:rPr>
        <w:t xml:space="preserve">t is important that you </w:t>
      </w:r>
      <w:r w:rsidR="00761473" w:rsidRPr="00677819">
        <w:rPr>
          <w:szCs w:val="24"/>
        </w:rPr>
        <w:t xml:space="preserve">tell </w:t>
      </w:r>
      <w:r w:rsidR="00C33C21" w:rsidRPr="00677819">
        <w:rPr>
          <w:szCs w:val="24"/>
        </w:rPr>
        <w:t xml:space="preserve">the staff </w:t>
      </w:r>
      <w:r w:rsidR="00761473" w:rsidRPr="00677819">
        <w:rPr>
          <w:szCs w:val="24"/>
        </w:rPr>
        <w:t xml:space="preserve">at any hospital you are admitted to </w:t>
      </w:r>
      <w:r w:rsidR="004B567B" w:rsidRPr="00677819">
        <w:rPr>
          <w:szCs w:val="24"/>
        </w:rPr>
        <w:t>that you</w:t>
      </w:r>
      <w:r w:rsidR="00F84539">
        <w:rPr>
          <w:szCs w:val="24"/>
        </w:rPr>
        <w:t>r child</w:t>
      </w:r>
      <w:r w:rsidR="004B567B" w:rsidRPr="00677819">
        <w:rPr>
          <w:szCs w:val="24"/>
        </w:rPr>
        <w:t xml:space="preserve"> ha</w:t>
      </w:r>
      <w:r w:rsidR="00F84539">
        <w:rPr>
          <w:szCs w:val="24"/>
        </w:rPr>
        <w:t>s</w:t>
      </w:r>
      <w:r w:rsidR="00952F02">
        <w:rPr>
          <w:szCs w:val="24"/>
        </w:rPr>
        <w:t xml:space="preserve"> previously</w:t>
      </w:r>
      <w:r w:rsidR="00F84539">
        <w:rPr>
          <w:szCs w:val="24"/>
        </w:rPr>
        <w:t xml:space="preserve"> </w:t>
      </w:r>
      <w:r w:rsidR="00952F02">
        <w:rPr>
          <w:szCs w:val="24"/>
        </w:rPr>
        <w:t>tested positive for</w:t>
      </w:r>
      <w:r w:rsidR="004B567B" w:rsidRPr="00677819">
        <w:rPr>
          <w:szCs w:val="24"/>
        </w:rPr>
        <w:t xml:space="preserve"> </w:t>
      </w:r>
      <w:r w:rsidR="004B567B" w:rsidRPr="00677819">
        <w:rPr>
          <w:b/>
          <w:szCs w:val="24"/>
        </w:rPr>
        <w:t>&lt;MRO&gt;</w:t>
      </w:r>
      <w:r w:rsidR="00E1506F" w:rsidRPr="00677819">
        <w:rPr>
          <w:b/>
          <w:szCs w:val="24"/>
        </w:rPr>
        <w:t xml:space="preserve"> </w:t>
      </w:r>
      <w:r w:rsidR="00E1506F" w:rsidRPr="00677819">
        <w:rPr>
          <w:szCs w:val="24"/>
        </w:rPr>
        <w:t xml:space="preserve">and </w:t>
      </w:r>
      <w:r w:rsidR="00C33C21" w:rsidRPr="00677819">
        <w:rPr>
          <w:szCs w:val="24"/>
        </w:rPr>
        <w:t xml:space="preserve">you </w:t>
      </w:r>
      <w:r w:rsidR="00761473" w:rsidRPr="00677819">
        <w:rPr>
          <w:szCs w:val="24"/>
        </w:rPr>
        <w:t>should</w:t>
      </w:r>
      <w:r w:rsidR="00E1506F" w:rsidRPr="00677819">
        <w:rPr>
          <w:szCs w:val="24"/>
        </w:rPr>
        <w:t xml:space="preserve"> take this letter with you</w:t>
      </w:r>
      <w:r w:rsidR="00761473" w:rsidRPr="00677819">
        <w:rPr>
          <w:szCs w:val="24"/>
        </w:rPr>
        <w:t xml:space="preserve"> to show them</w:t>
      </w:r>
      <w:r w:rsidR="00E1506F" w:rsidRPr="00677819">
        <w:rPr>
          <w:szCs w:val="24"/>
        </w:rPr>
        <w:t>.</w:t>
      </w:r>
    </w:p>
    <w:p w:rsidR="00A6640E" w:rsidRPr="00677819" w:rsidRDefault="00A6640E" w:rsidP="00677819">
      <w:pPr>
        <w:spacing w:after="0" w:line="280" w:lineRule="atLeast"/>
        <w:rPr>
          <w:szCs w:val="24"/>
        </w:rPr>
      </w:pPr>
    </w:p>
    <w:p w:rsidR="0065488A" w:rsidRPr="00677819" w:rsidRDefault="0065488A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 xml:space="preserve">Finally, we would like to reassure you that </w:t>
      </w:r>
      <w:r w:rsidR="006F2F70" w:rsidRPr="00677819">
        <w:rPr>
          <w:szCs w:val="24"/>
        </w:rPr>
        <w:t xml:space="preserve">having </w:t>
      </w:r>
      <w:r w:rsidR="00C52D55" w:rsidRPr="00677819">
        <w:rPr>
          <w:szCs w:val="24"/>
        </w:rPr>
        <w:t>this MRO</w:t>
      </w:r>
      <w:r w:rsidRPr="00677819">
        <w:rPr>
          <w:szCs w:val="24"/>
        </w:rPr>
        <w:t xml:space="preserve"> </w:t>
      </w:r>
      <w:r w:rsidR="00763A75" w:rsidRPr="00677819">
        <w:rPr>
          <w:szCs w:val="24"/>
        </w:rPr>
        <w:t>should</w:t>
      </w:r>
      <w:r w:rsidRPr="00677819">
        <w:rPr>
          <w:szCs w:val="24"/>
        </w:rPr>
        <w:t xml:space="preserve"> not be a problem for you</w:t>
      </w:r>
      <w:r w:rsidR="00F84539">
        <w:rPr>
          <w:szCs w:val="24"/>
        </w:rPr>
        <w:t>r child</w:t>
      </w:r>
      <w:r w:rsidRPr="00677819">
        <w:rPr>
          <w:szCs w:val="24"/>
        </w:rPr>
        <w:t xml:space="preserve"> or your family at home,</w:t>
      </w:r>
      <w:r w:rsidR="00F84539">
        <w:rPr>
          <w:szCs w:val="24"/>
        </w:rPr>
        <w:t xml:space="preserve"> or in school or in </w:t>
      </w:r>
      <w:r w:rsidR="00085B68">
        <w:rPr>
          <w:szCs w:val="24"/>
        </w:rPr>
        <w:t>daycare,</w:t>
      </w:r>
      <w:r w:rsidR="00761473" w:rsidRPr="00677819">
        <w:rPr>
          <w:szCs w:val="24"/>
        </w:rPr>
        <w:t xml:space="preserve"> and you do not have </w:t>
      </w:r>
      <w:r w:rsidR="00F1422E" w:rsidRPr="00677819">
        <w:rPr>
          <w:szCs w:val="24"/>
        </w:rPr>
        <w:t xml:space="preserve">to do anything differently. </w:t>
      </w:r>
      <w:r w:rsidRPr="00677819">
        <w:rPr>
          <w:szCs w:val="24"/>
        </w:rPr>
        <w:t xml:space="preserve">If you have any further </w:t>
      </w:r>
      <w:r w:rsidR="00C0329A" w:rsidRPr="00677819">
        <w:rPr>
          <w:szCs w:val="24"/>
        </w:rPr>
        <w:t xml:space="preserve">questions or </w:t>
      </w:r>
      <w:r w:rsidR="005C1D3A" w:rsidRPr="00677819">
        <w:rPr>
          <w:szCs w:val="24"/>
        </w:rPr>
        <w:t>concerns,</w:t>
      </w:r>
      <w:r w:rsidRPr="00677819">
        <w:rPr>
          <w:szCs w:val="24"/>
        </w:rPr>
        <w:t xml:space="preserve"> please contact </w:t>
      </w:r>
      <w:r w:rsidR="00952F02" w:rsidRPr="00952F02">
        <w:rPr>
          <w:b/>
          <w:bCs/>
          <w:szCs w:val="24"/>
        </w:rPr>
        <w:t>&lt;</w:t>
      </w:r>
      <w:r w:rsidRPr="00952F02">
        <w:rPr>
          <w:b/>
          <w:bCs/>
          <w:szCs w:val="24"/>
        </w:rPr>
        <w:t>name</w:t>
      </w:r>
      <w:r w:rsidRPr="00677819">
        <w:rPr>
          <w:b/>
          <w:szCs w:val="24"/>
        </w:rPr>
        <w:t xml:space="preserve"> or service&gt;</w:t>
      </w:r>
      <w:r w:rsidRPr="00677819">
        <w:rPr>
          <w:szCs w:val="24"/>
        </w:rPr>
        <w:t xml:space="preserve"> on </w:t>
      </w:r>
      <w:r w:rsidRPr="00677819">
        <w:rPr>
          <w:b/>
          <w:szCs w:val="24"/>
        </w:rPr>
        <w:t>&lt;telephone&gt;</w:t>
      </w:r>
      <w:r w:rsidRPr="00677819">
        <w:rPr>
          <w:szCs w:val="24"/>
        </w:rPr>
        <w:t xml:space="preserve"> between </w:t>
      </w:r>
      <w:r w:rsidRPr="00677819">
        <w:rPr>
          <w:b/>
          <w:szCs w:val="24"/>
        </w:rPr>
        <w:t>&lt;</w:t>
      </w:r>
      <w:r w:rsidR="00943660" w:rsidRPr="00677819">
        <w:rPr>
          <w:b/>
          <w:szCs w:val="24"/>
        </w:rPr>
        <w:t xml:space="preserve">days / </w:t>
      </w:r>
      <w:r w:rsidRPr="00677819">
        <w:rPr>
          <w:b/>
          <w:szCs w:val="24"/>
        </w:rPr>
        <w:t>hours of access&gt;</w:t>
      </w:r>
    </w:p>
    <w:p w:rsidR="0065488A" w:rsidRPr="00677819" w:rsidRDefault="0065488A" w:rsidP="00677819">
      <w:pPr>
        <w:spacing w:after="0" w:line="280" w:lineRule="atLeast"/>
        <w:rPr>
          <w:szCs w:val="24"/>
        </w:rPr>
      </w:pPr>
    </w:p>
    <w:p w:rsidR="006F2F70" w:rsidRPr="00677819" w:rsidRDefault="006F2F70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Thank you for taking the time to read this information.</w:t>
      </w:r>
    </w:p>
    <w:p w:rsidR="006F2F70" w:rsidRPr="00677819" w:rsidRDefault="006F2F70" w:rsidP="00677819">
      <w:pPr>
        <w:spacing w:after="0" w:line="280" w:lineRule="atLeast"/>
        <w:rPr>
          <w:szCs w:val="24"/>
        </w:rPr>
      </w:pPr>
    </w:p>
    <w:p w:rsidR="0065488A" w:rsidRPr="00677819" w:rsidRDefault="0065488A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Yours sincerely</w:t>
      </w:r>
    </w:p>
    <w:p w:rsidR="00C567E4" w:rsidRDefault="00C567E4" w:rsidP="00471E19">
      <w:pPr>
        <w:spacing w:after="0"/>
        <w:rPr>
          <w:sz w:val="22"/>
        </w:rPr>
      </w:pPr>
    </w:p>
    <w:p w:rsidR="00C567E4" w:rsidRDefault="00C567E4" w:rsidP="00471E19">
      <w:pPr>
        <w:spacing w:after="0"/>
        <w:rPr>
          <w:sz w:val="22"/>
        </w:rPr>
      </w:pPr>
    </w:p>
    <w:p w:rsidR="0065488A" w:rsidRPr="00025C30" w:rsidRDefault="0065488A" w:rsidP="00471E19">
      <w:pPr>
        <w:spacing w:after="0"/>
        <w:rPr>
          <w:b/>
          <w:szCs w:val="24"/>
        </w:rPr>
      </w:pPr>
      <w:r w:rsidRPr="00025C30">
        <w:rPr>
          <w:b/>
          <w:szCs w:val="24"/>
        </w:rPr>
        <w:t>&lt;name&gt;</w:t>
      </w:r>
    </w:p>
    <w:p w:rsidR="006F2F70" w:rsidRPr="00025C30" w:rsidRDefault="006F2F70" w:rsidP="00471E19">
      <w:pPr>
        <w:spacing w:after="0"/>
        <w:rPr>
          <w:b/>
          <w:szCs w:val="24"/>
        </w:rPr>
      </w:pPr>
      <w:r w:rsidRPr="00025C30">
        <w:rPr>
          <w:b/>
          <w:szCs w:val="24"/>
        </w:rPr>
        <w:t>&lt;position&gt;</w:t>
      </w:r>
    </w:p>
    <w:p w:rsidR="0065488A" w:rsidRPr="00025C30" w:rsidRDefault="0065488A" w:rsidP="00471E19">
      <w:pPr>
        <w:spacing w:after="0"/>
        <w:rPr>
          <w:b/>
          <w:szCs w:val="24"/>
        </w:rPr>
      </w:pPr>
      <w:r w:rsidRPr="00025C30">
        <w:rPr>
          <w:b/>
          <w:szCs w:val="24"/>
        </w:rPr>
        <w:t>&lt;department&gt;</w:t>
      </w:r>
    </w:p>
    <w:p w:rsidR="008D2422" w:rsidRDefault="008D2422" w:rsidP="00471E19">
      <w:pPr>
        <w:spacing w:after="0"/>
        <w:rPr>
          <w:b/>
          <w:sz w:val="22"/>
        </w:rPr>
      </w:pPr>
    </w:p>
    <w:sectPr w:rsidR="008D2422" w:rsidSect="00471E19">
      <w:headerReference w:type="default" r:id="rId8"/>
      <w:headerReference w:type="first" r:id="rId9"/>
      <w:type w:val="continuous"/>
      <w:pgSz w:w="11906" w:h="16838" w:code="9"/>
      <w:pgMar w:top="1233" w:right="110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4E9" w:rsidRDefault="00FF54E9" w:rsidP="00042EC3">
      <w:pPr>
        <w:spacing w:after="0"/>
      </w:pPr>
      <w:r>
        <w:separator/>
      </w:r>
    </w:p>
  </w:endnote>
  <w:endnote w:type="continuationSeparator" w:id="0">
    <w:p w:rsidR="00FF54E9" w:rsidRDefault="00FF54E9" w:rsidP="00042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4E9" w:rsidRDefault="00FF54E9" w:rsidP="00042EC3">
      <w:pPr>
        <w:spacing w:after="0"/>
      </w:pPr>
      <w:r>
        <w:separator/>
      </w:r>
    </w:p>
  </w:footnote>
  <w:footnote w:type="continuationSeparator" w:id="0">
    <w:p w:rsidR="00FF54E9" w:rsidRDefault="00FF54E9" w:rsidP="00042E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19" w:rsidRPr="00042EC3" w:rsidRDefault="00F02E37" w:rsidP="00A6640E">
    <w:pPr>
      <w:tabs>
        <w:tab w:val="left" w:pos="270"/>
      </w:tabs>
      <w:spacing w:after="0" w:line="240" w:lineRule="exact"/>
      <w:rPr>
        <w:rFonts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-525145</wp:posOffset>
          </wp:positionH>
          <wp:positionV relativeFrom="paragraph">
            <wp:posOffset>-128905</wp:posOffset>
          </wp:positionV>
          <wp:extent cx="646430" cy="504190"/>
          <wp:effectExtent l="0" t="0" r="0" b="0"/>
          <wp:wrapNone/>
          <wp:docPr id="2" name="Picture 4" descr="State Crest Black (Larg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e Crest Black (Large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E19">
      <w:rPr>
        <w:rFonts w:cs="Arial"/>
        <w:sz w:val="20"/>
        <w:szCs w:val="20"/>
      </w:rPr>
      <w:tab/>
    </w:r>
    <w:r w:rsidR="00471E19" w:rsidRPr="00042EC3">
      <w:rPr>
        <w:rFonts w:cs="Arial"/>
        <w:sz w:val="20"/>
        <w:szCs w:val="20"/>
      </w:rPr>
      <w:t xml:space="preserve">Government of </w:t>
    </w:r>
    <w:r w:rsidR="00471E19" w:rsidRPr="00042EC3">
      <w:rPr>
        <w:rFonts w:cs="Arial"/>
        <w:b/>
        <w:sz w:val="20"/>
        <w:szCs w:val="20"/>
      </w:rPr>
      <w:t>Western Australia</w:t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>
      <w:rPr>
        <w:rFonts w:cs="Arial"/>
        <w:b/>
        <w:sz w:val="20"/>
        <w:szCs w:val="20"/>
      </w:rPr>
      <w:tab/>
    </w:r>
    <w:r w:rsidR="00471E19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>&lt;insert facility logo&gt;</w:t>
    </w:r>
  </w:p>
  <w:p w:rsidR="00471E19" w:rsidRPr="00042EC3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042EC3">
      <w:rPr>
        <w:rFonts w:cs="Arial"/>
        <w:sz w:val="20"/>
        <w:szCs w:val="20"/>
      </w:rPr>
      <w:t xml:space="preserve">Department of </w:t>
    </w:r>
    <w:r w:rsidRPr="00042EC3">
      <w:rPr>
        <w:rFonts w:cs="Arial"/>
        <w:b/>
        <w:sz w:val="20"/>
        <w:szCs w:val="20"/>
      </w:rPr>
      <w:t>Health</w:t>
    </w:r>
  </w:p>
  <w:p w:rsidR="00471E19" w:rsidRPr="00A6640E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A6640E">
      <w:rPr>
        <w:rFonts w:cs="Arial"/>
        <w:b/>
        <w:sz w:val="20"/>
        <w:szCs w:val="20"/>
      </w:rPr>
      <w:t>&lt;Insert Facility Name&gt;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C3" w:rsidRPr="00042EC3" w:rsidRDefault="00F02E37" w:rsidP="007F5964">
    <w:pPr>
      <w:spacing w:after="0" w:line="240" w:lineRule="exact"/>
      <w:rPr>
        <w:rFonts w:cs="Arial"/>
        <w:sz w:val="20"/>
        <w:szCs w:val="20"/>
      </w:rPr>
    </w:pPr>
    <w:r w:rsidRPr="00042EC3">
      <w:rPr>
        <w:noProof/>
        <w:sz w:val="20"/>
        <w:szCs w:val="20"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-76200</wp:posOffset>
          </wp:positionV>
          <wp:extent cx="646430" cy="504190"/>
          <wp:effectExtent l="0" t="0" r="0" b="0"/>
          <wp:wrapNone/>
          <wp:docPr id="1" name="Picture 4" descr="State Crest Black (Larg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e Crest Black (Large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8A7">
      <w:rPr>
        <w:rFonts w:cs="Arial"/>
        <w:sz w:val="20"/>
        <w:szCs w:val="20"/>
      </w:rPr>
      <w:tab/>
    </w:r>
    <w:r w:rsidR="00042EC3" w:rsidRPr="00042EC3">
      <w:rPr>
        <w:rFonts w:cs="Arial"/>
        <w:sz w:val="20"/>
        <w:szCs w:val="20"/>
      </w:rPr>
      <w:t xml:space="preserve">Government of </w:t>
    </w:r>
    <w:r w:rsidR="00042EC3" w:rsidRPr="00042EC3">
      <w:rPr>
        <w:rFonts w:cs="Arial"/>
        <w:b/>
        <w:sz w:val="20"/>
        <w:szCs w:val="20"/>
      </w:rPr>
      <w:t>Western Australia</w:t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2678A7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 xml:space="preserve">&lt;insert facility </w:t>
    </w:r>
    <w:r w:rsidR="002678A7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>logo&gt;</w:t>
    </w:r>
  </w:p>
  <w:p w:rsidR="00042EC3" w:rsidRPr="00042EC3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="00042EC3" w:rsidRPr="00042EC3">
      <w:rPr>
        <w:rFonts w:cs="Arial"/>
        <w:sz w:val="20"/>
        <w:szCs w:val="20"/>
      </w:rPr>
      <w:t xml:space="preserve">Department of </w:t>
    </w:r>
    <w:r w:rsidR="00042EC3" w:rsidRPr="00042EC3">
      <w:rPr>
        <w:rFonts w:cs="Arial"/>
        <w:b/>
        <w:sz w:val="20"/>
        <w:szCs w:val="20"/>
      </w:rPr>
      <w:t>Health</w:t>
    </w:r>
  </w:p>
  <w:p w:rsidR="00042EC3" w:rsidRPr="00A6640E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ab/>
    </w:r>
    <w:r w:rsidR="00042EC3" w:rsidRPr="00A6640E">
      <w:rPr>
        <w:rFonts w:cs="Arial"/>
        <w:b/>
        <w:sz w:val="20"/>
        <w:szCs w:val="20"/>
      </w:rPr>
      <w:t>&lt;Insert Facility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FE2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867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A"/>
    <w:rsid w:val="000069BD"/>
    <w:rsid w:val="00011F34"/>
    <w:rsid w:val="00025C30"/>
    <w:rsid w:val="000348C0"/>
    <w:rsid w:val="0003798B"/>
    <w:rsid w:val="00042EC3"/>
    <w:rsid w:val="000551A4"/>
    <w:rsid w:val="00062677"/>
    <w:rsid w:val="00073EB3"/>
    <w:rsid w:val="00085B68"/>
    <w:rsid w:val="00091A6F"/>
    <w:rsid w:val="00095204"/>
    <w:rsid w:val="000E1457"/>
    <w:rsid w:val="00131283"/>
    <w:rsid w:val="00177523"/>
    <w:rsid w:val="001D6757"/>
    <w:rsid w:val="001E12B5"/>
    <w:rsid w:val="00235766"/>
    <w:rsid w:val="0025350D"/>
    <w:rsid w:val="002678A7"/>
    <w:rsid w:val="002B4CFD"/>
    <w:rsid w:val="002B64FE"/>
    <w:rsid w:val="002E6301"/>
    <w:rsid w:val="002F01F2"/>
    <w:rsid w:val="00307229"/>
    <w:rsid w:val="003474D7"/>
    <w:rsid w:val="00356535"/>
    <w:rsid w:val="00364AA4"/>
    <w:rsid w:val="0036792A"/>
    <w:rsid w:val="00374EFF"/>
    <w:rsid w:val="003772D2"/>
    <w:rsid w:val="00396302"/>
    <w:rsid w:val="003C593A"/>
    <w:rsid w:val="003D2DC9"/>
    <w:rsid w:val="003D723A"/>
    <w:rsid w:val="003F5BEF"/>
    <w:rsid w:val="00416835"/>
    <w:rsid w:val="00450C47"/>
    <w:rsid w:val="00471E19"/>
    <w:rsid w:val="004B567B"/>
    <w:rsid w:val="004B7E53"/>
    <w:rsid w:val="004E22C0"/>
    <w:rsid w:val="004F65AA"/>
    <w:rsid w:val="00540621"/>
    <w:rsid w:val="00593F99"/>
    <w:rsid w:val="00594261"/>
    <w:rsid w:val="005C1D3A"/>
    <w:rsid w:val="005C6EC8"/>
    <w:rsid w:val="005F7FA7"/>
    <w:rsid w:val="00603BB8"/>
    <w:rsid w:val="006462C4"/>
    <w:rsid w:val="0065488A"/>
    <w:rsid w:val="006635CA"/>
    <w:rsid w:val="00677819"/>
    <w:rsid w:val="00691A8F"/>
    <w:rsid w:val="006B1703"/>
    <w:rsid w:val="006F2F70"/>
    <w:rsid w:val="00761473"/>
    <w:rsid w:val="00763A75"/>
    <w:rsid w:val="00773371"/>
    <w:rsid w:val="00787185"/>
    <w:rsid w:val="007932FC"/>
    <w:rsid w:val="007B4D23"/>
    <w:rsid w:val="007F5964"/>
    <w:rsid w:val="00860B0C"/>
    <w:rsid w:val="008707AB"/>
    <w:rsid w:val="00882A86"/>
    <w:rsid w:val="008A5415"/>
    <w:rsid w:val="008D2422"/>
    <w:rsid w:val="008D6BF4"/>
    <w:rsid w:val="008E0013"/>
    <w:rsid w:val="008E77B8"/>
    <w:rsid w:val="00917B4A"/>
    <w:rsid w:val="00924F1F"/>
    <w:rsid w:val="00930DA0"/>
    <w:rsid w:val="009327EF"/>
    <w:rsid w:val="00943660"/>
    <w:rsid w:val="0094427B"/>
    <w:rsid w:val="00952F02"/>
    <w:rsid w:val="00984788"/>
    <w:rsid w:val="00984A4E"/>
    <w:rsid w:val="0099278B"/>
    <w:rsid w:val="009A57C5"/>
    <w:rsid w:val="009A58AB"/>
    <w:rsid w:val="009E6DFD"/>
    <w:rsid w:val="00A15537"/>
    <w:rsid w:val="00A224C3"/>
    <w:rsid w:val="00A35CAB"/>
    <w:rsid w:val="00A6640E"/>
    <w:rsid w:val="00A7275C"/>
    <w:rsid w:val="00A95C7D"/>
    <w:rsid w:val="00AC07F6"/>
    <w:rsid w:val="00AD02D9"/>
    <w:rsid w:val="00AD14F5"/>
    <w:rsid w:val="00B05800"/>
    <w:rsid w:val="00B1340A"/>
    <w:rsid w:val="00B23429"/>
    <w:rsid w:val="00B3139F"/>
    <w:rsid w:val="00BA090A"/>
    <w:rsid w:val="00BF51C7"/>
    <w:rsid w:val="00C0329A"/>
    <w:rsid w:val="00C33C21"/>
    <w:rsid w:val="00C400C1"/>
    <w:rsid w:val="00C52D55"/>
    <w:rsid w:val="00C567E4"/>
    <w:rsid w:val="00CA7ACA"/>
    <w:rsid w:val="00CC31FC"/>
    <w:rsid w:val="00D06DD4"/>
    <w:rsid w:val="00D3102F"/>
    <w:rsid w:val="00D4409F"/>
    <w:rsid w:val="00DD272F"/>
    <w:rsid w:val="00DF2AC8"/>
    <w:rsid w:val="00E1506F"/>
    <w:rsid w:val="00E428FB"/>
    <w:rsid w:val="00E47D77"/>
    <w:rsid w:val="00E655DE"/>
    <w:rsid w:val="00E724F2"/>
    <w:rsid w:val="00E75639"/>
    <w:rsid w:val="00E82692"/>
    <w:rsid w:val="00E868C1"/>
    <w:rsid w:val="00E9605F"/>
    <w:rsid w:val="00EA5BFB"/>
    <w:rsid w:val="00EB13BD"/>
    <w:rsid w:val="00ED5FD8"/>
    <w:rsid w:val="00EE2E15"/>
    <w:rsid w:val="00F02E37"/>
    <w:rsid w:val="00F1422E"/>
    <w:rsid w:val="00F422A4"/>
    <w:rsid w:val="00F62AB2"/>
    <w:rsid w:val="00F84539"/>
    <w:rsid w:val="00FE5720"/>
    <w:rsid w:val="00FE60CC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2DACFD-F525-4B75-84DE-CF01EB7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65488A"/>
    <w:pPr>
      <w:spacing w:after="170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94427B"/>
    <w:rPr>
      <w:lang w:val="en-US"/>
    </w:rPr>
  </w:style>
  <w:style w:type="paragraph" w:styleId="Header">
    <w:name w:val="header"/>
    <w:basedOn w:val="Normal"/>
    <w:link w:val="HeaderChar"/>
    <w:rsid w:val="00042E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42EC3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042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2EC3"/>
    <w:rPr>
      <w:rFonts w:ascii="Arial" w:eastAsia="Calibri" w:hAnsi="Arial"/>
      <w:sz w:val="24"/>
      <w:szCs w:val="22"/>
      <w:lang w:eastAsia="en-US"/>
    </w:rPr>
  </w:style>
  <w:style w:type="character" w:styleId="CommentReference">
    <w:name w:val="annotation reference"/>
    <w:rsid w:val="003C59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93A"/>
    <w:rPr>
      <w:sz w:val="20"/>
      <w:szCs w:val="20"/>
    </w:rPr>
  </w:style>
  <w:style w:type="character" w:customStyle="1" w:styleId="CommentTextChar">
    <w:name w:val="Comment Text Char"/>
    <w:link w:val="CommentText"/>
    <w:rsid w:val="003C593A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593A"/>
    <w:rPr>
      <w:b/>
      <w:bCs/>
    </w:rPr>
  </w:style>
  <w:style w:type="character" w:customStyle="1" w:styleId="CommentSubjectChar">
    <w:name w:val="Comment Subject Char"/>
    <w:link w:val="CommentSubject"/>
    <w:rsid w:val="003C593A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C593A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C59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93A"/>
    <w:rPr>
      <w:rFonts w:ascii="Tahoma" w:eastAsia="Calibri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F84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ublic%20Health\CDCD\CDCD\Templates\Templates%20-%20CDCD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39D3-2A60-41E3-B274-403899FD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Health, Government of WA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he02662</dc:creator>
  <cp:keywords/>
  <dc:description/>
  <cp:lastModifiedBy>Patel, Nishaben</cp:lastModifiedBy>
  <cp:revision>2</cp:revision>
  <cp:lastPrinted>2013-09-23T02:11:00Z</cp:lastPrinted>
  <dcterms:created xsi:type="dcterms:W3CDTF">2024-06-24T00:45:00Z</dcterms:created>
  <dcterms:modified xsi:type="dcterms:W3CDTF">2024-06-24T00:45:00Z</dcterms:modified>
</cp:coreProperties>
</file>